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DDF9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05925F1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5B55DF33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860811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</w:rPr>
        <w:t>Attendance</w:t>
      </w:r>
    </w:p>
    <w:p w14:paraId="2EB9E6D1" w14:textId="0A9399B4" w:rsidR="015C7A7B" w:rsidRDefault="6E58D3CD" w:rsidP="0BC58D1A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430309AF">
        <w:rPr>
          <w:rFonts w:ascii="Georgia" w:eastAsia="Georgia" w:hAnsi="Georgia" w:cs="Georgia"/>
        </w:rPr>
        <w:t>26</w:t>
      </w:r>
      <w:r w:rsidR="30A486F0" w:rsidRPr="430309AF">
        <w:rPr>
          <w:rFonts w:ascii="Georgia" w:eastAsia="Georgia" w:hAnsi="Georgia" w:cs="Georgia"/>
        </w:rPr>
        <w:t>/3</w:t>
      </w:r>
      <w:r w:rsidR="510F8237" w:rsidRPr="430309AF">
        <w:rPr>
          <w:rFonts w:ascii="Georgia" w:eastAsia="Georgia" w:hAnsi="Georgia" w:cs="Georgia"/>
        </w:rPr>
        <w:t>7</w:t>
      </w:r>
    </w:p>
    <w:p w14:paraId="7944455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4B24DE1E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430309AF">
        <w:rPr>
          <w:rFonts w:ascii="Georgia" w:eastAsia="Georgia" w:hAnsi="Georgia" w:cs="Georgia"/>
          <w:b/>
          <w:bCs/>
        </w:rPr>
        <w:t>Open Forum for the Public</w:t>
      </w:r>
    </w:p>
    <w:p w14:paraId="6069F1B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430309AF">
        <w:rPr>
          <w:rFonts w:ascii="Georgia" w:eastAsia="Georgia" w:hAnsi="Georgia" w:cs="Georgia"/>
          <w:b/>
          <w:bCs/>
        </w:rPr>
        <w:t>Executive Report</w:t>
      </w:r>
    </w:p>
    <w:p w14:paraId="16461F4C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1B2B5A03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6928EFCB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62841C41" w14:textId="77777777" w:rsidR="00B92AD6" w:rsidRPr="002B6E7B" w:rsidRDefault="00CF38D0" w:rsidP="002B6E7B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2B6E7B">
        <w:rPr>
          <w:rFonts w:ascii="Georgia" w:eastAsia="Georgia" w:hAnsi="Georgia" w:cs="Georgia"/>
          <w:b/>
          <w:bCs/>
        </w:rPr>
        <w:t>Old Business</w:t>
      </w:r>
    </w:p>
    <w:p w14:paraId="013CDDD5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430309AF">
        <w:rPr>
          <w:rFonts w:ascii="Georgia" w:eastAsia="Georgia" w:hAnsi="Georgia" w:cs="Georgia"/>
          <w:b/>
          <w:bCs/>
        </w:rPr>
        <w:t>New Business</w:t>
      </w:r>
    </w:p>
    <w:p w14:paraId="5DA6673C" w14:textId="54FEB8EA" w:rsidR="0963027A" w:rsidRDefault="0963027A" w:rsidP="430309A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430309AF">
        <w:rPr>
          <w:rFonts w:ascii="Georgia" w:eastAsia="Georgia" w:hAnsi="Georgia" w:cs="Georgia"/>
        </w:rPr>
        <w:t xml:space="preserve">Executive session: constituency outreach workshop </w:t>
      </w:r>
    </w:p>
    <w:p w14:paraId="6699FFBD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3CF4EA79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8989" w14:textId="77777777" w:rsidR="006B7B0D" w:rsidRDefault="006B7B0D">
      <w:r>
        <w:separator/>
      </w:r>
    </w:p>
  </w:endnote>
  <w:endnote w:type="continuationSeparator" w:id="0">
    <w:p w14:paraId="5ABBE468" w14:textId="77777777" w:rsidR="006B7B0D" w:rsidRDefault="006B7B0D">
      <w:r>
        <w:continuationSeparator/>
      </w:r>
    </w:p>
  </w:endnote>
  <w:endnote w:type="continuationNotice" w:id="1">
    <w:p w14:paraId="42508872" w14:textId="77777777" w:rsidR="006B7B0D" w:rsidRDefault="006B7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303FE9F2" w14:textId="77777777" w:rsidTr="3E66D0C7">
      <w:tc>
        <w:tcPr>
          <w:tcW w:w="3120" w:type="dxa"/>
        </w:tcPr>
        <w:p w14:paraId="0BA7A019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38B5A5E4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BA9E842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1EFEA4B6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096C" w14:textId="77777777" w:rsidR="006B7B0D" w:rsidRDefault="006B7B0D">
      <w:r>
        <w:separator/>
      </w:r>
    </w:p>
  </w:footnote>
  <w:footnote w:type="continuationSeparator" w:id="0">
    <w:p w14:paraId="3696120D" w14:textId="77777777" w:rsidR="006B7B0D" w:rsidRDefault="006B7B0D">
      <w:r>
        <w:continuationSeparator/>
      </w:r>
    </w:p>
  </w:footnote>
  <w:footnote w:type="continuationNotice" w:id="1">
    <w:p w14:paraId="34FA3A3B" w14:textId="77777777" w:rsidR="006B7B0D" w:rsidRDefault="006B7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78F7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3AE01A72" w14:textId="77777777" w:rsidTr="430309AF">
      <w:trPr>
        <w:jc w:val="center"/>
      </w:trPr>
      <w:tc>
        <w:tcPr>
          <w:tcW w:w="6246" w:type="dxa"/>
        </w:tcPr>
        <w:p w14:paraId="2AB85221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5FD7300F" wp14:editId="5D5B9A4C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7C3390E1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614A0039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6EF7678A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244C1B5C" w14:textId="62CEAA16" w:rsidR="00D209E7" w:rsidRDefault="430309AF" w:rsidP="430309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430309AF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00256F54">
            <w:br/>
          </w:r>
          <w:r w:rsidR="00256F54">
            <w:br/>
          </w:r>
          <w:r w:rsidRPr="430309AF">
            <w:rPr>
              <w:rFonts w:ascii="Georgia" w:eastAsia="Georgia" w:hAnsi="Georgia" w:cs="Georgia"/>
              <w:b/>
              <w:bCs/>
              <w:color w:val="000000" w:themeColor="text1"/>
            </w:rPr>
            <w:t>58</w:t>
          </w:r>
          <w:r w:rsidRPr="430309AF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Pr="430309AF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General Assembly</w:t>
          </w:r>
          <w:r w:rsidR="00256F54">
            <w:br/>
          </w:r>
          <w:r w:rsidRPr="430309AF">
            <w:rPr>
              <w:rFonts w:ascii="Georgia" w:eastAsia="Georgia" w:hAnsi="Georgia" w:cs="Georgia"/>
              <w:sz w:val="22"/>
              <w:szCs w:val="22"/>
            </w:rPr>
            <w:t>Fall 2025</w:t>
          </w:r>
          <w:r w:rsidRPr="430309AF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, Session 7</w:t>
          </w:r>
        </w:p>
        <w:p w14:paraId="16C2666D" w14:textId="5B285F72" w:rsidR="00D209E7" w:rsidRPr="00D82D6F" w:rsidRDefault="430309AF" w:rsidP="430309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 w:rsidRPr="430309AF">
            <w:rPr>
              <w:rFonts w:ascii="Georgia" w:eastAsia="Georgia" w:hAnsi="Georgia" w:cs="Georgia"/>
              <w:sz w:val="22"/>
              <w:szCs w:val="22"/>
            </w:rPr>
            <w:t>November 19</w:t>
          </w:r>
          <w:r w:rsidRPr="430309AF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Pr="430309AF">
            <w:rPr>
              <w:rFonts w:ascii="Georgia" w:eastAsia="Georgia" w:hAnsi="Georgia" w:cs="Georgia"/>
              <w:sz w:val="22"/>
              <w:szCs w:val="22"/>
            </w:rPr>
            <w:t>, 2025</w:t>
          </w:r>
        </w:p>
      </w:tc>
    </w:tr>
  </w:tbl>
  <w:p w14:paraId="42635FC1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C3002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B6E7B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95DB1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240FD"/>
    <w:rsid w:val="00632583"/>
    <w:rsid w:val="00637B17"/>
    <w:rsid w:val="00637D99"/>
    <w:rsid w:val="006459FE"/>
    <w:rsid w:val="00657F03"/>
    <w:rsid w:val="006631B5"/>
    <w:rsid w:val="006678F0"/>
    <w:rsid w:val="0067090E"/>
    <w:rsid w:val="00685715"/>
    <w:rsid w:val="0069112F"/>
    <w:rsid w:val="00696580"/>
    <w:rsid w:val="006A333F"/>
    <w:rsid w:val="006A6A79"/>
    <w:rsid w:val="006B1E27"/>
    <w:rsid w:val="006B7ACF"/>
    <w:rsid w:val="006B7B0D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9786C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2427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C3002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5EF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5C7A7B"/>
    <w:rsid w:val="01A5AAD0"/>
    <w:rsid w:val="02B09653"/>
    <w:rsid w:val="030A0628"/>
    <w:rsid w:val="033C4CAB"/>
    <w:rsid w:val="038ED1F9"/>
    <w:rsid w:val="05102547"/>
    <w:rsid w:val="087BC2F8"/>
    <w:rsid w:val="092991B5"/>
    <w:rsid w:val="0963027A"/>
    <w:rsid w:val="0A3E0D3B"/>
    <w:rsid w:val="0A4E98F7"/>
    <w:rsid w:val="0BC58D1A"/>
    <w:rsid w:val="0C6F4CA7"/>
    <w:rsid w:val="0DE691F4"/>
    <w:rsid w:val="0F012DCD"/>
    <w:rsid w:val="10019246"/>
    <w:rsid w:val="10542CA4"/>
    <w:rsid w:val="11079ACD"/>
    <w:rsid w:val="1111DB24"/>
    <w:rsid w:val="12E967B5"/>
    <w:rsid w:val="168D64ED"/>
    <w:rsid w:val="18D0D9E6"/>
    <w:rsid w:val="193D3D7E"/>
    <w:rsid w:val="19557CF2"/>
    <w:rsid w:val="1C818AC6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02F3C8B"/>
    <w:rsid w:val="30A486F0"/>
    <w:rsid w:val="31530A2C"/>
    <w:rsid w:val="3161E088"/>
    <w:rsid w:val="322C1EAA"/>
    <w:rsid w:val="3308A2F8"/>
    <w:rsid w:val="331F9A8C"/>
    <w:rsid w:val="34A32CAC"/>
    <w:rsid w:val="3563BF6C"/>
    <w:rsid w:val="35AC585B"/>
    <w:rsid w:val="36A01B4E"/>
    <w:rsid w:val="372CB93A"/>
    <w:rsid w:val="38F41D46"/>
    <w:rsid w:val="39F5512C"/>
    <w:rsid w:val="3A2A198F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30309AF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10F8237"/>
    <w:rsid w:val="53DFA0F3"/>
    <w:rsid w:val="551F57AA"/>
    <w:rsid w:val="55344309"/>
    <w:rsid w:val="5579027C"/>
    <w:rsid w:val="55AA0ED6"/>
    <w:rsid w:val="55C6E788"/>
    <w:rsid w:val="56A1FFAE"/>
    <w:rsid w:val="57FDA597"/>
    <w:rsid w:val="5907CFAC"/>
    <w:rsid w:val="59F2C8CD"/>
    <w:rsid w:val="5A64579C"/>
    <w:rsid w:val="5A74F063"/>
    <w:rsid w:val="5AE2128C"/>
    <w:rsid w:val="5B1A307A"/>
    <w:rsid w:val="5B8E992E"/>
    <w:rsid w:val="5D621623"/>
    <w:rsid w:val="5D9A0218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E58D3CD"/>
    <w:rsid w:val="6F324B76"/>
    <w:rsid w:val="6F7E8EBD"/>
    <w:rsid w:val="6FC800F5"/>
    <w:rsid w:val="6FF5619F"/>
    <w:rsid w:val="70F1AA70"/>
    <w:rsid w:val="71024337"/>
    <w:rsid w:val="7190603C"/>
    <w:rsid w:val="71AC7103"/>
    <w:rsid w:val="7228D59E"/>
    <w:rsid w:val="72570F30"/>
    <w:rsid w:val="727CC147"/>
    <w:rsid w:val="72AD4BD4"/>
    <w:rsid w:val="7538209A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4DF28"/>
  <w15:docId w15:val="{F1710501-B7FF-FB41-A881-F87F7FD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ydawilliams/Downloads/Session%206%20Agenda%20%5b58%5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6 Agenda [58] (1).dotx</Template>
  <TotalTime>0</TotalTime>
  <Pages>1</Pages>
  <Words>49</Words>
  <Characters>273</Characters>
  <Application>Microsoft Office Word</Application>
  <DocSecurity>0</DocSecurity>
  <Lines>15</Lines>
  <Paragraphs>15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McCann, Terrell</cp:lastModifiedBy>
  <cp:revision>2</cp:revision>
  <cp:lastPrinted>2022-03-27T20:22:00Z</cp:lastPrinted>
  <dcterms:created xsi:type="dcterms:W3CDTF">2026-01-20T16:35:00Z</dcterms:created>
  <dcterms:modified xsi:type="dcterms:W3CDTF">2026-01-20T16:35:00Z</dcterms:modified>
</cp:coreProperties>
</file>